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62" w:rsidRDefault="001E621E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76FA">
        <w:rPr>
          <w:rFonts w:ascii="Arial" w:hAnsi="Arial" w:cs="Arial"/>
          <w:color w:val="auto"/>
          <w:sz w:val="32"/>
          <w:szCs w:val="32"/>
        </w:rPr>
        <w:t>3</w:t>
      </w:r>
      <w:r w:rsidR="00BF6717">
        <w:rPr>
          <w:rFonts w:ascii="Arial" w:hAnsi="Arial" w:cs="Arial"/>
          <w:color w:val="auto"/>
          <w:sz w:val="32"/>
          <w:szCs w:val="32"/>
        </w:rPr>
        <w:t>_</w:t>
      </w:r>
      <w:r w:rsidR="00FB377C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661B36">
        <w:rPr>
          <w:rFonts w:ascii="Arial" w:hAnsi="Arial" w:cs="Arial"/>
          <w:color w:val="auto"/>
          <w:sz w:val="32"/>
          <w:szCs w:val="32"/>
        </w:rPr>
        <w:t>3</w:t>
      </w:r>
      <w:bookmarkStart w:id="2" w:name="_GoBack"/>
      <w:bookmarkEnd w:id="2"/>
      <w:r>
        <w:rPr>
          <w:rFonts w:ascii="Arial" w:hAnsi="Arial" w:cs="Arial"/>
          <w:color w:val="auto"/>
          <w:sz w:val="32"/>
          <w:szCs w:val="32"/>
        </w:rPr>
        <w:t>.</w:t>
      </w:r>
      <w:r w:rsidR="00FD78A8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903886">
        <w:rPr>
          <w:rFonts w:ascii="Arial" w:hAnsi="Arial" w:cs="Arial"/>
          <w:color w:val="auto"/>
          <w:sz w:val="32"/>
          <w:szCs w:val="32"/>
        </w:rPr>
        <w:t>Skiausfahrt</w:t>
      </w:r>
      <w:r w:rsidR="00977F35">
        <w:rPr>
          <w:rFonts w:ascii="Arial" w:hAnsi="Arial" w:cs="Arial"/>
          <w:color w:val="auto"/>
          <w:sz w:val="32"/>
          <w:szCs w:val="32"/>
        </w:rPr>
        <w:t xml:space="preserve"> Teil 5</w:t>
      </w:r>
    </w:p>
    <w:p w:rsidR="00FB377C" w:rsidRPr="00FB377C" w:rsidRDefault="00FB377C" w:rsidP="00FB377C"/>
    <w:bookmarkEnd w:id="0"/>
    <w:bookmarkEnd w:id="1"/>
    <w:p w:rsidR="00584141" w:rsidRPr="00A83480" w:rsidRDefault="00867262" w:rsidP="005841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1E621E" w:rsidRPr="001E621E">
        <w:rPr>
          <w:rFonts w:ascii="Arial" w:hAnsi="Arial" w:cs="Arial"/>
          <w:b/>
          <w:sz w:val="24"/>
          <w:szCs w:val="24"/>
        </w:rPr>
        <w:t>L</w:t>
      </w:r>
      <w:r w:rsidR="00977F35">
        <w:rPr>
          <w:rFonts w:ascii="Arial" w:hAnsi="Arial" w:cs="Arial"/>
          <w:b/>
          <w:sz w:val="24"/>
          <w:szCs w:val="24"/>
        </w:rPr>
        <w:t>3</w:t>
      </w:r>
      <w:r w:rsidR="00C44B35">
        <w:rPr>
          <w:rFonts w:ascii="Arial" w:hAnsi="Arial" w:cs="Arial"/>
          <w:b/>
          <w:sz w:val="24"/>
          <w:szCs w:val="24"/>
        </w:rPr>
        <w:t>_</w:t>
      </w:r>
      <w:r w:rsidR="00977F35">
        <w:rPr>
          <w:rFonts w:ascii="Arial" w:hAnsi="Arial" w:cs="Arial"/>
          <w:b/>
          <w:sz w:val="24"/>
          <w:szCs w:val="24"/>
        </w:rPr>
        <w:t>1.3</w:t>
      </w:r>
      <w:r w:rsidR="001E621E" w:rsidRPr="001E621E">
        <w:rPr>
          <w:rFonts w:ascii="Arial" w:hAnsi="Arial" w:cs="Arial"/>
          <w:b/>
          <w:sz w:val="24"/>
          <w:szCs w:val="24"/>
        </w:rPr>
        <w:t xml:space="preserve">.2 </w:t>
      </w:r>
      <w:r w:rsidR="00C205CE">
        <w:rPr>
          <w:rFonts w:ascii="Arial" w:hAnsi="Arial" w:cs="Arial"/>
          <w:b/>
          <w:sz w:val="24"/>
          <w:szCs w:val="24"/>
        </w:rPr>
        <w:t xml:space="preserve">Aufgabenstellung </w:t>
      </w:r>
      <w:proofErr w:type="spellStart"/>
      <w:r w:rsidR="00977F35">
        <w:rPr>
          <w:rFonts w:ascii="Arial" w:hAnsi="Arial" w:cs="Arial"/>
          <w:b/>
          <w:sz w:val="24"/>
          <w:szCs w:val="24"/>
        </w:rPr>
        <w:t>Summe</w:t>
      </w:r>
      <w:r w:rsidR="00C205CE">
        <w:rPr>
          <w:rFonts w:ascii="Arial" w:hAnsi="Arial" w:cs="Arial"/>
          <w:b/>
          <w:sz w:val="24"/>
          <w:szCs w:val="24"/>
        </w:rPr>
        <w:t>Wenn</w:t>
      </w:r>
      <w:proofErr w:type="spellEnd"/>
      <w:r w:rsidR="00C205CE">
        <w:rPr>
          <w:rFonts w:ascii="Arial" w:hAnsi="Arial" w:cs="Arial"/>
          <w:b/>
          <w:sz w:val="24"/>
          <w:szCs w:val="24"/>
        </w:rPr>
        <w:t>-Funktion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903886" w:rsidRDefault="00903886" w:rsidP="00FC265E">
      <w:pPr>
        <w:tabs>
          <w:tab w:val="left" w:pos="2998"/>
        </w:tabs>
        <w:spacing w:after="120"/>
        <w:rPr>
          <w:rFonts w:ascii="Arial" w:hAnsi="Arial" w:cs="Arial"/>
        </w:rPr>
      </w:pPr>
    </w:p>
    <w:p w:rsidR="00977F35" w:rsidRDefault="00977F35" w:rsidP="00FC265E">
      <w:pPr>
        <w:tabs>
          <w:tab w:val="left" w:pos="2998"/>
        </w:tabs>
        <w:spacing w:line="240" w:lineRule="auto"/>
        <w:ind w:left="1134" w:hanging="1134"/>
        <w:rPr>
          <w:rFonts w:ascii="Arial" w:hAnsi="Arial" w:cs="Arial"/>
          <w:sz w:val="24"/>
        </w:rPr>
      </w:pPr>
      <w:r w:rsidRPr="00FC265E">
        <w:rPr>
          <w:rFonts w:ascii="Arial" w:hAnsi="Arial" w:cs="Arial"/>
          <w:b/>
          <w:sz w:val="24"/>
        </w:rPr>
        <w:t>Beispiel:</w:t>
      </w:r>
      <w:r w:rsidRPr="00FC265E">
        <w:rPr>
          <w:rFonts w:ascii="Arial" w:hAnsi="Arial" w:cs="Arial"/>
          <w:sz w:val="24"/>
        </w:rPr>
        <w:t xml:space="preserve"> </w:t>
      </w:r>
      <w:r w:rsidRPr="00FC265E">
        <w:rPr>
          <w:rFonts w:ascii="Arial" w:hAnsi="Arial" w:cs="Arial"/>
          <w:sz w:val="24"/>
        </w:rPr>
        <w:tab/>
      </w:r>
      <w:r w:rsidR="00FC265E" w:rsidRPr="00FC265E">
        <w:rPr>
          <w:rFonts w:ascii="Arial" w:hAnsi="Arial" w:cs="Arial"/>
          <w:sz w:val="24"/>
        </w:rPr>
        <w:t>Die Umsätze eines Einzelhandelsunternehmens mit drei Filialen</w:t>
      </w:r>
      <w:r w:rsidR="00FC265E">
        <w:rPr>
          <w:rFonts w:ascii="Arial" w:hAnsi="Arial" w:cs="Arial"/>
          <w:sz w:val="24"/>
        </w:rPr>
        <w:t xml:space="preserve"> in der 38. Kalenderwoche sollen mit Hilfe der Tabellenkalkulation ausgewertet werden. Die Geschäftsleitung möchte wissen, wie hoch die Umsätze je Filiale waren.</w:t>
      </w:r>
    </w:p>
    <w:p w:rsidR="00FC265E" w:rsidRDefault="00BD04BD" w:rsidP="00A64609">
      <w:pPr>
        <w:tabs>
          <w:tab w:val="left" w:pos="2998"/>
        </w:tabs>
        <w:spacing w:line="240" w:lineRule="auto"/>
        <w:ind w:left="2127"/>
        <w:rPr>
          <w:rFonts w:ascii="Arial" w:hAnsi="Arial" w:cs="Arial"/>
          <w:sz w:val="24"/>
          <w:szCs w:val="24"/>
        </w:rPr>
      </w:pP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75CB5" wp14:editId="0C1C3FAF">
                <wp:simplePos x="0" y="0"/>
                <wp:positionH relativeFrom="column">
                  <wp:posOffset>4204970</wp:posOffset>
                </wp:positionH>
                <wp:positionV relativeFrom="paragraph">
                  <wp:posOffset>1329690</wp:posOffset>
                </wp:positionV>
                <wp:extent cx="942975" cy="514350"/>
                <wp:effectExtent l="0" t="0" r="28575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BB1" w:rsidRPr="00C20BB1" w:rsidRDefault="00C20BB1" w:rsidP="00C20BB1">
                            <w:pPr>
                              <w:spacing w:before="120"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Such-kriterium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275CB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1.1pt;margin-top:104.7pt;width:74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">
                <v:textbox>
                  <w:txbxContent>
                    <w:p w:rsidR="00C20BB1" w:rsidRPr="00C20BB1" w:rsidRDefault="00C20BB1" w:rsidP="00C20BB1">
                      <w:pPr>
                        <w:spacing w:before="120" w:after="12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Such-kriterium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240B2EB" wp14:editId="171CB6B8">
                <wp:simplePos x="0" y="0"/>
                <wp:positionH relativeFrom="column">
                  <wp:posOffset>4004945</wp:posOffset>
                </wp:positionH>
                <wp:positionV relativeFrom="paragraph">
                  <wp:posOffset>615315</wp:posOffset>
                </wp:positionV>
                <wp:extent cx="523875" cy="847725"/>
                <wp:effectExtent l="38100" t="38100" r="28575" b="28575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8477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8029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7" o:spid="_x0000_s1026" type="#_x0000_t32" style="position:absolute;margin-left:315.35pt;margin-top:48.45pt;width:41.25pt;height:66.75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" strokecolor="black [3213]" strokeweight="2pt">
                <v:stroke endarrow="block"/>
              </v:shape>
            </w:pict>
          </mc:Fallback>
        </mc:AlternateContent>
      </w: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29FDC" wp14:editId="13DB9331">
                <wp:simplePos x="0" y="0"/>
                <wp:positionH relativeFrom="column">
                  <wp:posOffset>3624580</wp:posOffset>
                </wp:positionH>
                <wp:positionV relativeFrom="paragraph">
                  <wp:posOffset>2244090</wp:posOffset>
                </wp:positionV>
                <wp:extent cx="800100" cy="514350"/>
                <wp:effectExtent l="0" t="0" r="19050" b="1905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BB1" w:rsidRPr="00C20BB1" w:rsidRDefault="00C20BB1" w:rsidP="00C20BB1">
                            <w:pPr>
                              <w:spacing w:before="120"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Summe_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C20BB1">
                              <w:rPr>
                                <w:b/>
                              </w:rPr>
                              <w:t>Bereich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A29FDC" id="_x0000_s1027" type="#_x0000_t202" style="position:absolute;left:0;text-align:left;margin-left:285.4pt;margin-top:176.7pt;width:63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">
                <v:textbox>
                  <w:txbxContent>
                    <w:p w:rsidR="00C20BB1" w:rsidRPr="00C20BB1" w:rsidRDefault="00C20BB1" w:rsidP="00C20BB1">
                      <w:pPr>
                        <w:spacing w:before="120" w:after="12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Summe_</w:t>
                      </w:r>
                      <w:r>
                        <w:rPr>
                          <w:b/>
                        </w:rPr>
                        <w:br/>
                      </w:r>
                      <w:r w:rsidRPr="00C20BB1">
                        <w:rPr>
                          <w:b/>
                        </w:rPr>
                        <w:t>Bereich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9E477D" wp14:editId="122965A6">
                <wp:simplePos x="0" y="0"/>
                <wp:positionH relativeFrom="column">
                  <wp:posOffset>3205480</wp:posOffset>
                </wp:positionH>
                <wp:positionV relativeFrom="paragraph">
                  <wp:posOffset>2110740</wp:posOffset>
                </wp:positionV>
                <wp:extent cx="533400" cy="266700"/>
                <wp:effectExtent l="38100" t="38100" r="19050" b="1905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2667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8EAE7B" id="Gerade Verbindung mit Pfeil 28" o:spid="_x0000_s1026" type="#_x0000_t32" style="position:absolute;margin-left:252.4pt;margin-top:166.2pt;width:42pt;height:21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" strokecolor="black [3213]" strokeweight="2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2215514</wp:posOffset>
                </wp:positionV>
                <wp:extent cx="923925" cy="457200"/>
                <wp:effectExtent l="0" t="38100" r="47625" b="1905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457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75467A" id="Gerade Verbindung mit Pfeil 26" o:spid="_x0000_s1026" type="#_x0000_t32" style="position:absolute;margin-left:93.4pt;margin-top:174.45pt;width:72.75pt;height:36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" strokecolor="black [3213]" strokeweight="2pt">
                <v:stroke endarrow="block"/>
              </v:shape>
            </w:pict>
          </mc:Fallback>
        </mc:AlternateContent>
      </w:r>
      <w:r w:rsidRPr="0089078A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DDE5FB" wp14:editId="59CC88A0">
                <wp:simplePos x="0" y="0"/>
                <wp:positionH relativeFrom="column">
                  <wp:posOffset>643255</wp:posOffset>
                </wp:positionH>
                <wp:positionV relativeFrom="paragraph">
                  <wp:posOffset>2606040</wp:posOffset>
                </wp:positionV>
                <wp:extent cx="723900" cy="381000"/>
                <wp:effectExtent l="0" t="0" r="19050" b="190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BB1" w:rsidRPr="00C20BB1" w:rsidRDefault="00C20BB1" w:rsidP="00C20BB1">
                            <w:pPr>
                              <w:spacing w:before="120"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20BB1">
                              <w:rPr>
                                <w:b/>
                              </w:rPr>
                              <w:t>Bereich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DDE5FB" id="_x0000_s1028" type="#_x0000_t202" style="position:absolute;left:0;text-align:left;margin-left:50.65pt;margin-top:205.2pt;width:57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">
                <v:textbox>
                  <w:txbxContent>
                    <w:p w:rsidR="00C20BB1" w:rsidRPr="00C20BB1" w:rsidRDefault="00C20BB1" w:rsidP="00C20BB1">
                      <w:pPr>
                        <w:spacing w:before="120" w:after="120" w:line="240" w:lineRule="auto"/>
                        <w:jc w:val="center"/>
                        <w:rPr>
                          <w:b/>
                        </w:rPr>
                      </w:pPr>
                      <w:r w:rsidRPr="00C20BB1">
                        <w:rPr>
                          <w:b/>
                        </w:rPr>
                        <w:t>Bereich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538480</wp:posOffset>
                </wp:positionV>
                <wp:extent cx="0" cy="2371725"/>
                <wp:effectExtent l="0" t="0" r="19050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CC4715" id="Gerader Verbinder 6" o:spid="_x0000_s1026" style="position:absolute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42.4pt" to="166.9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9809FD" wp14:editId="2FC3FC9D">
                <wp:simplePos x="0" y="0"/>
                <wp:positionH relativeFrom="column">
                  <wp:posOffset>2710180</wp:posOffset>
                </wp:positionH>
                <wp:positionV relativeFrom="paragraph">
                  <wp:posOffset>548640</wp:posOffset>
                </wp:positionV>
                <wp:extent cx="0" cy="2371725"/>
                <wp:effectExtent l="0" t="0" r="19050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79CBE5" id="Gerader Verbinder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43.2pt" to="213.4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271ECC" wp14:editId="0AD53913">
                <wp:simplePos x="0" y="0"/>
                <wp:positionH relativeFrom="column">
                  <wp:posOffset>3319780</wp:posOffset>
                </wp:positionH>
                <wp:positionV relativeFrom="paragraph">
                  <wp:posOffset>558165</wp:posOffset>
                </wp:positionV>
                <wp:extent cx="0" cy="2371725"/>
                <wp:effectExtent l="0" t="0" r="19050" b="2857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597B05" id="Gerader Verbinder 2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43.95pt" to="261.4pt,2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539115</wp:posOffset>
                </wp:positionV>
                <wp:extent cx="609600" cy="0"/>
                <wp:effectExtent l="0" t="0" r="1905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F9059C" id="Gerader Verbinder 2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42.45pt" to="261.4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595C9A" wp14:editId="77426A6A">
                <wp:simplePos x="0" y="0"/>
                <wp:positionH relativeFrom="column">
                  <wp:posOffset>2719705</wp:posOffset>
                </wp:positionH>
                <wp:positionV relativeFrom="paragraph">
                  <wp:posOffset>2910840</wp:posOffset>
                </wp:positionV>
                <wp:extent cx="609600" cy="0"/>
                <wp:effectExtent l="0" t="0" r="19050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09337F" id="Gerader Verbinder 2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229.2pt" to="262.1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460B0A8" wp14:editId="2C65F273">
                <wp:simplePos x="0" y="0"/>
                <wp:positionH relativeFrom="column">
                  <wp:posOffset>2114550</wp:posOffset>
                </wp:positionH>
                <wp:positionV relativeFrom="paragraph">
                  <wp:posOffset>2914650</wp:posOffset>
                </wp:positionV>
                <wp:extent cx="476250" cy="0"/>
                <wp:effectExtent l="0" t="0" r="1905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15E4E3" id="Gerader Verbinder 15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229.5pt" to="204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548640</wp:posOffset>
                </wp:positionV>
                <wp:extent cx="476250" cy="0"/>
                <wp:effectExtent l="0" t="0" r="1905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3FEF95" id="Gerader Verbinder 13" o:spid="_x0000_s1026" style="position:absolute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43.2pt" to="204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CACD313" wp14:editId="1D2A6788">
                <wp:simplePos x="0" y="0"/>
                <wp:positionH relativeFrom="column">
                  <wp:posOffset>2590800</wp:posOffset>
                </wp:positionH>
                <wp:positionV relativeFrom="paragraph">
                  <wp:posOffset>552450</wp:posOffset>
                </wp:positionV>
                <wp:extent cx="0" cy="2371725"/>
                <wp:effectExtent l="0" t="0" r="19050" b="2857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0D27B1C" id="Gerader Verbinder 7" o:spid="_x0000_s1026" style="position:absolute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43.5pt" to="204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" strokecolor="black [3213]" strokeweight="2pt"/>
            </w:pict>
          </mc:Fallback>
        </mc:AlternateContent>
      </w:r>
      <w:r w:rsidR="00A64609">
        <w:rPr>
          <w:rFonts w:ascii="Arial" w:hAnsi="Arial" w:cs="Arial"/>
          <w:noProof/>
          <w:lang w:eastAsia="de-DE"/>
        </w:rPr>
        <w:drawing>
          <wp:inline distT="0" distB="0" distL="0" distR="0" wp14:anchorId="21070D1A" wp14:editId="268E6F12">
            <wp:extent cx="3686176" cy="3086100"/>
            <wp:effectExtent l="19050" t="19050" r="28575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327" cy="3104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C265E" w:rsidRDefault="00FC265E" w:rsidP="00FC265E">
      <w:pPr>
        <w:tabs>
          <w:tab w:val="left" w:pos="2998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FC265E" w:rsidRPr="00FC265E" w:rsidRDefault="00FC265E" w:rsidP="00FC265E">
      <w:pPr>
        <w:tabs>
          <w:tab w:val="left" w:pos="2998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522048" behindDoc="1" locked="0" layoutInCell="1" allowOverlap="1" wp14:anchorId="68B7C46F" wp14:editId="6CF7CFEE">
            <wp:simplePos x="0" y="0"/>
            <wp:positionH relativeFrom="column">
              <wp:posOffset>2667000</wp:posOffset>
            </wp:positionH>
            <wp:positionV relativeFrom="paragraph">
              <wp:posOffset>74295</wp:posOffset>
            </wp:positionV>
            <wp:extent cx="3113405" cy="1468755"/>
            <wp:effectExtent l="19050" t="19050" r="10795" b="17145"/>
            <wp:wrapTight wrapText="bothSides">
              <wp:wrapPolygon edited="0">
                <wp:start x="-132" y="-280"/>
                <wp:lineTo x="-132" y="21572"/>
                <wp:lineTo x="21543" y="21572"/>
                <wp:lineTo x="21543" y="-280"/>
                <wp:lineTo x="-132" y="-28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468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65E">
        <w:rPr>
          <w:rFonts w:ascii="Arial" w:hAnsi="Arial" w:cs="Arial"/>
          <w:sz w:val="24"/>
          <w:szCs w:val="24"/>
        </w:rPr>
        <w:t>Excel bietet mit der Funktion SUMMEWENN() die Möglichkeit aus einem Datenbereich die Summe in Abhängigkeit einer Bedingung zu ermitteln.</w:t>
      </w:r>
    </w:p>
    <w:p w:rsidR="00FC265E" w:rsidRDefault="00FC265E" w:rsidP="00FC265E">
      <w:pPr>
        <w:tabs>
          <w:tab w:val="left" w:pos="2998"/>
        </w:tabs>
        <w:spacing w:line="240" w:lineRule="auto"/>
        <w:ind w:left="1134" w:hanging="1134"/>
        <w:rPr>
          <w:rFonts w:ascii="Arial" w:hAnsi="Arial" w:cs="Arial"/>
          <w:sz w:val="24"/>
        </w:rPr>
      </w:pPr>
    </w:p>
    <w:p w:rsidR="00FC265E" w:rsidRPr="00FC265E" w:rsidRDefault="00FC265E" w:rsidP="00FC265E">
      <w:pPr>
        <w:tabs>
          <w:tab w:val="left" w:pos="2998"/>
        </w:tabs>
        <w:spacing w:line="240" w:lineRule="auto"/>
        <w:ind w:left="1134" w:hanging="1134"/>
        <w:jc w:val="both"/>
        <w:rPr>
          <w:rFonts w:ascii="Arial" w:hAnsi="Arial" w:cs="Arial"/>
          <w:sz w:val="24"/>
        </w:rPr>
      </w:pPr>
    </w:p>
    <w:p w:rsidR="00977F35" w:rsidRDefault="00977F35" w:rsidP="00FC265E">
      <w:pPr>
        <w:tabs>
          <w:tab w:val="left" w:pos="2998"/>
        </w:tabs>
        <w:spacing w:line="240" w:lineRule="auto"/>
        <w:rPr>
          <w:rFonts w:ascii="Arial" w:hAnsi="Arial" w:cs="Arial"/>
        </w:rPr>
      </w:pPr>
    </w:p>
    <w:p w:rsidR="00FC265E" w:rsidRDefault="00A64609" w:rsidP="00FC265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kopierfähige Formel zur Ermittlung des Wochenumsatzes je Filiale ergibt sich somit:</w:t>
      </w:r>
    </w:p>
    <w:p w:rsidR="00FC265E" w:rsidRPr="00A64609" w:rsidRDefault="00A64609" w:rsidP="00A64609">
      <w:pPr>
        <w:spacing w:line="240" w:lineRule="auto"/>
        <w:ind w:left="1560"/>
        <w:rPr>
          <w:rFonts w:ascii="Arial" w:hAnsi="Arial" w:cs="Arial"/>
          <w:b/>
          <w:sz w:val="24"/>
          <w:szCs w:val="24"/>
        </w:rPr>
      </w:pPr>
      <w:r w:rsidRPr="00A64609">
        <w:rPr>
          <w:rFonts w:ascii="Arial" w:hAnsi="Arial" w:cs="Arial"/>
          <w:b/>
          <w:sz w:val="24"/>
          <w:szCs w:val="24"/>
        </w:rPr>
        <w:t>=SUMMEWENN($B$4:$B$21;E4;$C$4:$C$21)</w:t>
      </w:r>
    </w:p>
    <w:sectPr w:rsidR="00FC265E" w:rsidRPr="00A64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6D" w:rsidRDefault="00A4226D" w:rsidP="00F15712">
      <w:pPr>
        <w:spacing w:after="0" w:line="240" w:lineRule="auto"/>
      </w:pPr>
      <w:r>
        <w:separator/>
      </w:r>
    </w:p>
  </w:endnote>
  <w:endnote w:type="continuationSeparator" w:id="0">
    <w:p w:rsidR="00A4226D" w:rsidRDefault="00A4226D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17" w:rsidRDefault="00BF671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2" w:rsidRPr="00BF6717" w:rsidRDefault="000643C0">
    <w:pPr>
      <w:pStyle w:val="Fuzeile"/>
      <w:rPr>
        <w:rFonts w:ascii="Arial" w:hAnsi="Arial" w:cs="Arial"/>
        <w:sz w:val="20"/>
      </w:rPr>
    </w:pPr>
    <w:r w:rsidRPr="00BF6717">
      <w:rPr>
        <w:rFonts w:ascii="Arial" w:hAnsi="Arial" w:cs="Arial"/>
        <w:sz w:val="20"/>
      </w:rPr>
      <w:fldChar w:fldCharType="begin"/>
    </w:r>
    <w:r w:rsidRPr="00BF6717">
      <w:rPr>
        <w:rFonts w:ascii="Arial" w:hAnsi="Arial" w:cs="Arial"/>
        <w:sz w:val="20"/>
      </w:rPr>
      <w:instrText xml:space="preserve"> FILENAME   \* MERGEFORMAT </w:instrText>
    </w:r>
    <w:r w:rsidRPr="00BF6717">
      <w:rPr>
        <w:rFonts w:ascii="Arial" w:hAnsi="Arial" w:cs="Arial"/>
        <w:sz w:val="20"/>
      </w:rPr>
      <w:fldChar w:fldCharType="separate"/>
    </w:r>
    <w:r w:rsidR="00661B36">
      <w:rPr>
        <w:rFonts w:ascii="Arial" w:hAnsi="Arial" w:cs="Arial"/>
        <w:noProof/>
        <w:sz w:val="20"/>
      </w:rPr>
      <w:t>L3_1.3.2 Informationsmaterial SummeWenn-Funktion.docx</w:t>
    </w:r>
    <w:r w:rsidRPr="00BF6717">
      <w:rPr>
        <w:rFonts w:ascii="Arial" w:hAnsi="Arial" w:cs="Arial"/>
        <w:noProof/>
        <w:sz w:val="20"/>
      </w:rPr>
      <w:fldChar w:fldCharType="end"/>
    </w:r>
    <w:r w:rsidR="00FB377C" w:rsidRPr="00BF6717">
      <w:rPr>
        <w:rFonts w:ascii="Arial" w:hAnsi="Arial" w:cs="Arial"/>
        <w:noProof/>
        <w:sz w:val="20"/>
      </w:rPr>
      <w:tab/>
    </w:r>
    <w:r w:rsidR="00AE6618" w:rsidRPr="00BF6717">
      <w:rPr>
        <w:rFonts w:ascii="Arial" w:hAnsi="Arial" w:cs="Arial"/>
        <w:sz w:val="20"/>
      </w:rPr>
      <w:tab/>
    </w:r>
    <w:r w:rsidR="000B6D2B" w:rsidRPr="00BF6717">
      <w:rPr>
        <w:rFonts w:ascii="Arial" w:hAnsi="Arial" w:cs="Arial"/>
        <w:sz w:val="20"/>
      </w:rPr>
      <w:t xml:space="preserve">Seite </w:t>
    </w:r>
    <w:r w:rsidR="000B6D2B" w:rsidRPr="00BF6717">
      <w:rPr>
        <w:rFonts w:ascii="Arial" w:hAnsi="Arial" w:cs="Arial"/>
        <w:b/>
        <w:sz w:val="20"/>
      </w:rPr>
      <w:fldChar w:fldCharType="begin"/>
    </w:r>
    <w:r w:rsidR="000B6D2B" w:rsidRPr="00BF6717">
      <w:rPr>
        <w:rFonts w:ascii="Arial" w:hAnsi="Arial" w:cs="Arial"/>
        <w:b/>
        <w:sz w:val="20"/>
      </w:rPr>
      <w:instrText>PAGE  \* Arabic  \* MERGEFORMAT</w:instrText>
    </w:r>
    <w:r w:rsidR="000B6D2B" w:rsidRPr="00BF6717">
      <w:rPr>
        <w:rFonts w:ascii="Arial" w:hAnsi="Arial" w:cs="Arial"/>
        <w:b/>
        <w:sz w:val="20"/>
      </w:rPr>
      <w:fldChar w:fldCharType="separate"/>
    </w:r>
    <w:r w:rsidR="00661B36">
      <w:rPr>
        <w:rFonts w:ascii="Arial" w:hAnsi="Arial" w:cs="Arial"/>
        <w:b/>
        <w:noProof/>
        <w:sz w:val="20"/>
      </w:rPr>
      <w:t>1</w:t>
    </w:r>
    <w:r w:rsidR="000B6D2B" w:rsidRPr="00BF6717">
      <w:rPr>
        <w:rFonts w:ascii="Arial" w:hAnsi="Arial" w:cs="Arial"/>
        <w:b/>
        <w:sz w:val="20"/>
      </w:rPr>
      <w:fldChar w:fldCharType="end"/>
    </w:r>
    <w:r w:rsidR="000B6D2B" w:rsidRPr="00BF6717">
      <w:rPr>
        <w:rFonts w:ascii="Arial" w:hAnsi="Arial" w:cs="Arial"/>
        <w:sz w:val="20"/>
      </w:rPr>
      <w:t xml:space="preserve"> von </w:t>
    </w:r>
    <w:r w:rsidR="000B6D2B" w:rsidRPr="00BF6717">
      <w:rPr>
        <w:rFonts w:ascii="Arial" w:hAnsi="Arial" w:cs="Arial"/>
        <w:b/>
        <w:sz w:val="20"/>
      </w:rPr>
      <w:fldChar w:fldCharType="begin"/>
    </w:r>
    <w:r w:rsidR="000B6D2B" w:rsidRPr="00BF6717">
      <w:rPr>
        <w:rFonts w:ascii="Arial" w:hAnsi="Arial" w:cs="Arial"/>
        <w:b/>
        <w:sz w:val="20"/>
      </w:rPr>
      <w:instrText>NUMPAGES  \* Arabic  \* MERGEFORMAT</w:instrText>
    </w:r>
    <w:r w:rsidR="000B6D2B" w:rsidRPr="00BF6717">
      <w:rPr>
        <w:rFonts w:ascii="Arial" w:hAnsi="Arial" w:cs="Arial"/>
        <w:b/>
        <w:sz w:val="20"/>
      </w:rPr>
      <w:fldChar w:fldCharType="separate"/>
    </w:r>
    <w:r w:rsidR="00661B36">
      <w:rPr>
        <w:rFonts w:ascii="Arial" w:hAnsi="Arial" w:cs="Arial"/>
        <w:b/>
        <w:noProof/>
        <w:sz w:val="20"/>
      </w:rPr>
      <w:t>1</w:t>
    </w:r>
    <w:r w:rsidR="000B6D2B" w:rsidRPr="00BF6717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17" w:rsidRDefault="00BF67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6D" w:rsidRDefault="00A4226D" w:rsidP="00F15712">
      <w:pPr>
        <w:spacing w:after="0" w:line="240" w:lineRule="auto"/>
      </w:pPr>
      <w:r>
        <w:separator/>
      </w:r>
    </w:p>
  </w:footnote>
  <w:footnote w:type="continuationSeparator" w:id="0">
    <w:p w:rsidR="00A4226D" w:rsidRDefault="00A4226D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17" w:rsidRDefault="00BF67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17" w:rsidRDefault="00BF671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17" w:rsidRDefault="00BF67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643C0"/>
    <w:rsid w:val="00066B58"/>
    <w:rsid w:val="0009651B"/>
    <w:rsid w:val="000B6D2B"/>
    <w:rsid w:val="001334F5"/>
    <w:rsid w:val="00150C68"/>
    <w:rsid w:val="0015457E"/>
    <w:rsid w:val="00185CF8"/>
    <w:rsid w:val="001C0C54"/>
    <w:rsid w:val="001E621E"/>
    <w:rsid w:val="00200B57"/>
    <w:rsid w:val="002444D7"/>
    <w:rsid w:val="002556A0"/>
    <w:rsid w:val="002610D0"/>
    <w:rsid w:val="002822AB"/>
    <w:rsid w:val="002D141C"/>
    <w:rsid w:val="002F0727"/>
    <w:rsid w:val="00313A19"/>
    <w:rsid w:val="00336BD5"/>
    <w:rsid w:val="00345476"/>
    <w:rsid w:val="0035137D"/>
    <w:rsid w:val="00353ED3"/>
    <w:rsid w:val="0039519A"/>
    <w:rsid w:val="003C19BB"/>
    <w:rsid w:val="003D4588"/>
    <w:rsid w:val="00403843"/>
    <w:rsid w:val="0040727C"/>
    <w:rsid w:val="00430DBD"/>
    <w:rsid w:val="004313B7"/>
    <w:rsid w:val="00444453"/>
    <w:rsid w:val="00454EF8"/>
    <w:rsid w:val="004A4BFD"/>
    <w:rsid w:val="004A4FFA"/>
    <w:rsid w:val="004A6B3F"/>
    <w:rsid w:val="004E754E"/>
    <w:rsid w:val="004F0CCC"/>
    <w:rsid w:val="00511325"/>
    <w:rsid w:val="00552FF9"/>
    <w:rsid w:val="00584141"/>
    <w:rsid w:val="005A4B49"/>
    <w:rsid w:val="005B3CCC"/>
    <w:rsid w:val="005D3DB0"/>
    <w:rsid w:val="005F6616"/>
    <w:rsid w:val="00615AA1"/>
    <w:rsid w:val="0065019A"/>
    <w:rsid w:val="00661B36"/>
    <w:rsid w:val="006825A7"/>
    <w:rsid w:val="006A76FA"/>
    <w:rsid w:val="006B3548"/>
    <w:rsid w:val="006D65BC"/>
    <w:rsid w:val="007455E5"/>
    <w:rsid w:val="00762720"/>
    <w:rsid w:val="007A0EB6"/>
    <w:rsid w:val="007E19A7"/>
    <w:rsid w:val="00815C4A"/>
    <w:rsid w:val="00860F7A"/>
    <w:rsid w:val="00864C14"/>
    <w:rsid w:val="00867262"/>
    <w:rsid w:val="0089078A"/>
    <w:rsid w:val="00903181"/>
    <w:rsid w:val="00903886"/>
    <w:rsid w:val="00943E39"/>
    <w:rsid w:val="0097667D"/>
    <w:rsid w:val="00977F35"/>
    <w:rsid w:val="009B4A56"/>
    <w:rsid w:val="00A3260B"/>
    <w:rsid w:val="00A4226D"/>
    <w:rsid w:val="00A5242A"/>
    <w:rsid w:val="00A64609"/>
    <w:rsid w:val="00A83480"/>
    <w:rsid w:val="00A878BF"/>
    <w:rsid w:val="00AC3F27"/>
    <w:rsid w:val="00AD1A22"/>
    <w:rsid w:val="00AE6618"/>
    <w:rsid w:val="00B255CB"/>
    <w:rsid w:val="00B26D60"/>
    <w:rsid w:val="00B45E98"/>
    <w:rsid w:val="00BD04BD"/>
    <w:rsid w:val="00BF6717"/>
    <w:rsid w:val="00C205CE"/>
    <w:rsid w:val="00C20BB1"/>
    <w:rsid w:val="00C44B35"/>
    <w:rsid w:val="00C470D5"/>
    <w:rsid w:val="00C72F11"/>
    <w:rsid w:val="00C76736"/>
    <w:rsid w:val="00C828E0"/>
    <w:rsid w:val="00CA48A0"/>
    <w:rsid w:val="00CF546B"/>
    <w:rsid w:val="00D16D87"/>
    <w:rsid w:val="00D2398D"/>
    <w:rsid w:val="00D57DE4"/>
    <w:rsid w:val="00D7736C"/>
    <w:rsid w:val="00DA43B9"/>
    <w:rsid w:val="00DD42FF"/>
    <w:rsid w:val="00DD6CDC"/>
    <w:rsid w:val="00EB29E5"/>
    <w:rsid w:val="00F15712"/>
    <w:rsid w:val="00F26F39"/>
    <w:rsid w:val="00F87D7D"/>
    <w:rsid w:val="00F91C04"/>
    <w:rsid w:val="00F94EAD"/>
    <w:rsid w:val="00FB377C"/>
    <w:rsid w:val="00FB4592"/>
    <w:rsid w:val="00FC265E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0C6E-FF41-4E94-B36E-DFDEFD0D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5BC1C587.dotm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18</cp:revision>
  <cp:lastPrinted>2018-05-16T08:15:00Z</cp:lastPrinted>
  <dcterms:created xsi:type="dcterms:W3CDTF">2014-12-16T14:40:00Z</dcterms:created>
  <dcterms:modified xsi:type="dcterms:W3CDTF">2018-05-16T08:15:00Z</dcterms:modified>
</cp:coreProperties>
</file>